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89" w:rsidRPr="005B544C" w:rsidRDefault="00E91689">
      <w:pPr>
        <w:rPr>
          <w:b/>
        </w:rPr>
      </w:pPr>
      <w:r>
        <w:rPr>
          <w:noProof/>
          <w:lang w:eastAsia="en-AU"/>
        </w:rPr>
        <w:pict>
          <v:roundrect id="Rounded Rectangle 1" o:spid="_x0000_s1026" style="position:absolute;margin-left:9pt;margin-top:-9pt;width:2in;height:234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" filled="f" strokecolor="#1f4d78" strokeweight="1pt">
            <v:stroke joinstyle="miter"/>
          </v:roundrect>
        </w:pict>
      </w:r>
      <w:r w:rsidRPr="005B544C">
        <w:rPr>
          <w:b/>
        </w:rPr>
        <w:t xml:space="preserve">      </w:t>
      </w:r>
      <w:r>
        <w:rPr>
          <w:b/>
        </w:rPr>
        <w:t xml:space="preserve">   </w:t>
      </w:r>
      <w:r w:rsidRPr="005B544C">
        <w:rPr>
          <w:b/>
        </w:rPr>
        <w:t>Langkah-langkah RJP-KDS</w:t>
      </w:r>
    </w:p>
    <w:p w:rsidR="00E91689" w:rsidRDefault="00E91689" w:rsidP="00F34C59">
      <w:pPr>
        <w:spacing w:after="0"/>
        <w:rPr>
          <w:u w:val="single"/>
        </w:rPr>
      </w:pPr>
      <w:r>
        <w:rPr>
          <w:b/>
        </w:rPr>
        <w:t xml:space="preserve">     </w:t>
      </w:r>
      <w:r w:rsidRPr="00F34C59">
        <w:rPr>
          <w:b/>
        </w:rPr>
        <w:t xml:space="preserve">T </w:t>
      </w:r>
      <w:r>
        <w:t xml:space="preserve">= Minta </w:t>
      </w:r>
      <w:r w:rsidRPr="005B544C">
        <w:rPr>
          <w:b/>
          <w:u w:val="single"/>
        </w:rPr>
        <w:t>TOLONG</w:t>
      </w:r>
    </w:p>
    <w:p w:rsidR="00E91689" w:rsidRPr="00FD3746" w:rsidRDefault="00E91689" w:rsidP="00F34C59">
      <w:pPr>
        <w:spacing w:after="0"/>
      </w:pPr>
      <w:r>
        <w:t xml:space="preserve">      </w:t>
      </w:r>
      <w:r w:rsidRPr="00FD3746">
        <w:t xml:space="preserve">Ajak teman2 untuk menolong </w:t>
      </w:r>
    </w:p>
    <w:p w:rsidR="00E91689" w:rsidRPr="00FD3746" w:rsidRDefault="00E91689" w:rsidP="00F34C59">
      <w:pPr>
        <w:spacing w:after="0"/>
      </w:pPr>
      <w:r w:rsidRPr="00FD3746">
        <w:t xml:space="preserve">      Telepon RS untuk menyiapkan</w:t>
      </w:r>
    </w:p>
    <w:p w:rsidR="00E91689" w:rsidRPr="00FD3746" w:rsidRDefault="00E91689" w:rsidP="00F34C59">
      <w:pPr>
        <w:spacing w:after="0"/>
      </w:pPr>
      <w:r w:rsidRPr="00FD3746">
        <w:t xml:space="preserve">      AED atau Defibrillator </w:t>
      </w:r>
    </w:p>
    <w:p w:rsidR="00E91689" w:rsidRPr="00FD3746" w:rsidRDefault="00E91689" w:rsidP="00F34C59">
      <w:pPr>
        <w:spacing w:after="0"/>
      </w:pPr>
      <w:r w:rsidRPr="00FD3746">
        <w:t xml:space="preserve">      Carikan mobil utk transport </w:t>
      </w:r>
    </w:p>
    <w:p w:rsidR="00E91689" w:rsidRDefault="00E91689" w:rsidP="00F34C59">
      <w:pPr>
        <w:spacing w:after="0"/>
      </w:pPr>
      <w:r>
        <w:rPr>
          <w:b/>
        </w:rPr>
        <w:t xml:space="preserve">     </w:t>
      </w:r>
      <w:r w:rsidRPr="00F34C59">
        <w:rPr>
          <w:b/>
        </w:rPr>
        <w:t>K</w:t>
      </w:r>
      <w:r>
        <w:t xml:space="preserve"> = </w:t>
      </w:r>
      <w:r w:rsidRPr="005B544C">
        <w:rPr>
          <w:b/>
          <w:u w:val="single"/>
        </w:rPr>
        <w:t>KOMPRESI</w:t>
      </w:r>
      <w:r>
        <w:t xml:space="preserve"> dada</w:t>
      </w:r>
    </w:p>
    <w:p w:rsidR="00E91689" w:rsidRDefault="00E91689" w:rsidP="00F34C59">
      <w:pPr>
        <w:spacing w:after="0"/>
      </w:pPr>
      <w:r>
        <w:t xml:space="preserve">       Tekan sedalam 5 cm</w:t>
      </w:r>
    </w:p>
    <w:p w:rsidR="00E91689" w:rsidRDefault="00E91689" w:rsidP="00F34C59">
      <w:pPr>
        <w:spacing w:after="0"/>
      </w:pPr>
      <w:r>
        <w:t xml:space="preserve">       Ikuti irama lagu </w:t>
      </w:r>
    </w:p>
    <w:p w:rsidR="00E91689" w:rsidRDefault="00E91689" w:rsidP="00F34C59">
      <w:pPr>
        <w:spacing w:after="0"/>
      </w:pPr>
      <w:r>
        <w:t xml:space="preserve">       “Potong Bebek Angsa”</w:t>
      </w:r>
    </w:p>
    <w:p w:rsidR="00E91689" w:rsidRDefault="00E91689" w:rsidP="00F34C59">
      <w:pPr>
        <w:spacing w:after="0"/>
      </w:pPr>
      <w:r>
        <w:rPr>
          <w:b/>
        </w:rPr>
        <w:t xml:space="preserve">     </w:t>
      </w:r>
      <w:r w:rsidRPr="00F34C59">
        <w:rPr>
          <w:b/>
        </w:rPr>
        <w:t>A</w:t>
      </w:r>
      <w:r>
        <w:t xml:space="preserve"> = </w:t>
      </w:r>
      <w:r w:rsidRPr="005B544C">
        <w:rPr>
          <w:b/>
          <w:u w:val="single"/>
        </w:rPr>
        <w:t>ANGKUT</w:t>
      </w:r>
      <w:r>
        <w:t xml:space="preserve"> ke RS segera</w:t>
      </w:r>
    </w:p>
    <w:p w:rsidR="00E91689" w:rsidRDefault="00E91689" w:rsidP="00167F74">
      <w:pPr>
        <w:spacing w:after="0"/>
      </w:pPr>
      <w:r>
        <w:t xml:space="preserve">       Jangan menunggu ambulans </w:t>
      </w:r>
    </w:p>
    <w:p w:rsidR="00E91689" w:rsidRDefault="00E91689" w:rsidP="00167F74">
      <w:pPr>
        <w:spacing w:after="0"/>
      </w:pPr>
      <w:r>
        <w:t xml:space="preserve">       Terus kompresi dada selama </w:t>
      </w:r>
    </w:p>
    <w:p w:rsidR="00E91689" w:rsidRDefault="00E91689" w:rsidP="00167F74">
      <w:pPr>
        <w:spacing w:after="0"/>
      </w:pPr>
      <w:r>
        <w:t xml:space="preserve">       perjalanan sampai tiba di RS </w:t>
      </w:r>
    </w:p>
    <w:p w:rsidR="00E91689" w:rsidRDefault="00E91689" w:rsidP="00167F74">
      <w:pPr>
        <w:spacing w:after="0"/>
      </w:pPr>
      <w:r>
        <w:t xml:space="preserve">          dan diambil alih dokter</w:t>
      </w:r>
    </w:p>
    <w:p w:rsidR="00E91689" w:rsidRDefault="00E91689" w:rsidP="00167F74">
      <w:pPr>
        <w:spacing w:after="0"/>
      </w:pPr>
      <w:r>
        <w:rPr>
          <w:noProof/>
          <w:lang w:eastAsia="en-AU"/>
        </w:rPr>
        <w:pict>
          <v:roundrect id="Rounded Rectangle 2" o:spid="_x0000_s1027" style="position:absolute;margin-left:9pt;margin-top:-.35pt;width:2in;height:234pt;z-index:251659264;visibility:visible;v-text-anchor:middle" arcsize="11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" filled="f" strokecolor="#1f4d78" strokeweight="1pt">
            <v:stroke joinstyle="miter"/>
          </v:roundrect>
        </w:pict>
      </w:r>
      <w:r>
        <w:t xml:space="preserve">       </w:t>
      </w:r>
    </w:p>
    <w:p w:rsidR="00E91689" w:rsidRPr="004756AE" w:rsidRDefault="00E91689" w:rsidP="00167F74">
      <w:pPr>
        <w:spacing w:after="0"/>
        <w:rPr>
          <w:b/>
        </w:rPr>
      </w:pPr>
      <w:r>
        <w:t xml:space="preserve">         </w:t>
      </w:r>
      <w:r w:rsidRPr="004756AE">
        <w:rPr>
          <w:b/>
        </w:rPr>
        <w:t xml:space="preserve">Resusitasi Jantung Paru </w:t>
      </w:r>
    </w:p>
    <w:p w:rsidR="00E91689" w:rsidRPr="004756AE" w:rsidRDefault="00E91689" w:rsidP="00167F74">
      <w:pPr>
        <w:spacing w:after="0"/>
        <w:rPr>
          <w:b/>
        </w:rPr>
      </w:pPr>
      <w:r w:rsidRPr="004756AE">
        <w:rPr>
          <w:b/>
        </w:rPr>
        <w:t xml:space="preserve">         Kompresi Dada Saja</w:t>
      </w:r>
      <w:r>
        <w:rPr>
          <w:b/>
        </w:rPr>
        <w:t>:</w:t>
      </w:r>
    </w:p>
    <w:p w:rsidR="00E91689" w:rsidRPr="004756AE" w:rsidRDefault="00E91689" w:rsidP="00167F74">
      <w:pPr>
        <w:spacing w:after="0"/>
        <w:rPr>
          <w:b/>
        </w:rPr>
      </w:pPr>
      <w:r w:rsidRPr="004756AE">
        <w:rPr>
          <w:b/>
        </w:rPr>
        <w:t xml:space="preserve">                   RJP-KDS</w:t>
      </w:r>
    </w:p>
    <w:p w:rsidR="00E91689" w:rsidRPr="004756AE" w:rsidRDefault="00E91689" w:rsidP="00167F74">
      <w:pPr>
        <w:spacing w:after="0"/>
        <w:rPr>
          <w:b/>
          <w:u w:val="single"/>
        </w:rPr>
      </w:pPr>
      <w:r w:rsidRPr="004756AE">
        <w:rPr>
          <w:b/>
        </w:rPr>
        <w:t xml:space="preserve">        </w:t>
      </w:r>
      <w:r w:rsidRPr="004756AE">
        <w:rPr>
          <w:b/>
          <w:u w:val="single"/>
        </w:rPr>
        <w:t>Nomor Telepon Penting</w:t>
      </w:r>
    </w:p>
    <w:p w:rsidR="00E91689" w:rsidRDefault="00E91689" w:rsidP="00167F74">
      <w:pPr>
        <w:spacing w:after="0"/>
      </w:pPr>
      <w:r>
        <w:t xml:space="preserve">        Informasi = </w:t>
      </w:r>
      <w:r>
        <w:rPr>
          <w:b/>
        </w:rPr>
        <w:t>108</w:t>
      </w:r>
    </w:p>
    <w:p w:rsidR="00E91689" w:rsidRDefault="00E91689" w:rsidP="00167F74">
      <w:pPr>
        <w:spacing w:after="0"/>
      </w:pPr>
      <w:r>
        <w:t xml:space="preserve">        Ambulans = </w:t>
      </w:r>
      <w:r w:rsidRPr="00167F74">
        <w:rPr>
          <w:b/>
        </w:rPr>
        <w:t>118</w:t>
      </w:r>
    </w:p>
    <w:p w:rsidR="00E91689" w:rsidRDefault="00E91689" w:rsidP="00167F74">
      <w:pPr>
        <w:spacing w:after="0"/>
      </w:pPr>
      <w:r>
        <w:t xml:space="preserve">        Darurat = </w:t>
      </w:r>
      <w:r w:rsidRPr="00167F74">
        <w:rPr>
          <w:b/>
        </w:rPr>
        <w:t>119</w:t>
      </w:r>
    </w:p>
    <w:p w:rsidR="00E91689" w:rsidRDefault="00E91689" w:rsidP="00167F74">
      <w:pPr>
        <w:spacing w:after="0"/>
      </w:pPr>
      <w:r>
        <w:t xml:space="preserve">        Polisi = </w:t>
      </w:r>
      <w:r w:rsidRPr="00167F74">
        <w:rPr>
          <w:b/>
        </w:rPr>
        <w:t>110</w:t>
      </w:r>
    </w:p>
    <w:p w:rsidR="00E91689" w:rsidRDefault="00E91689" w:rsidP="00167F74">
      <w:pPr>
        <w:spacing w:after="0"/>
      </w:pPr>
      <w:r>
        <w:t xml:space="preserve">        Kebakaran = </w:t>
      </w:r>
      <w:r w:rsidRPr="00167F74">
        <w:rPr>
          <w:b/>
        </w:rPr>
        <w:t>113</w:t>
      </w:r>
    </w:p>
    <w:p w:rsidR="00E91689" w:rsidRDefault="00E91689">
      <w:r>
        <w:t xml:space="preserve">      </w:t>
      </w:r>
      <w:r w:rsidRPr="0057603E"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137.25pt;height:84pt;visibility:visible">
            <v:imagedata r:id="rId4" o:title=""/>
          </v:shape>
        </w:pict>
      </w:r>
    </w:p>
    <w:p w:rsidR="00E91689" w:rsidRDefault="00E91689">
      <w:bookmarkStart w:id="0" w:name="_GoBack"/>
      <w:bookmarkEnd w:id="0"/>
    </w:p>
    <w:p w:rsidR="00E91689" w:rsidRDefault="00E91689">
      <w:r>
        <w:t xml:space="preserve">Print kartu contekan di atas </w:t>
      </w:r>
    </w:p>
    <w:p w:rsidR="00E91689" w:rsidRDefault="00E91689">
      <w:r>
        <w:t>Gunting mengikuti garis ke dua kotak di atas lalu satukan dengan perekat.</w:t>
      </w:r>
    </w:p>
    <w:p w:rsidR="00E91689" w:rsidRDefault="00E91689">
      <w:r>
        <w:t>Setelah itu laminating dan simpan di dompet supaya sewaktu-waktu dapat digunakan.</w:t>
      </w:r>
    </w:p>
    <w:sectPr w:rsidR="00E91689" w:rsidSect="00DE0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AB3"/>
    <w:rsid w:val="000972A4"/>
    <w:rsid w:val="00167F74"/>
    <w:rsid w:val="001A346B"/>
    <w:rsid w:val="001C1984"/>
    <w:rsid w:val="004756AE"/>
    <w:rsid w:val="0057603E"/>
    <w:rsid w:val="005B544C"/>
    <w:rsid w:val="00614530"/>
    <w:rsid w:val="00642AB3"/>
    <w:rsid w:val="006A12B3"/>
    <w:rsid w:val="00767D18"/>
    <w:rsid w:val="007B63BC"/>
    <w:rsid w:val="008F0F5B"/>
    <w:rsid w:val="00AD78E1"/>
    <w:rsid w:val="00AE09C0"/>
    <w:rsid w:val="00DE047C"/>
    <w:rsid w:val="00E91689"/>
    <w:rsid w:val="00EF2410"/>
    <w:rsid w:val="00F016D9"/>
    <w:rsid w:val="00F34C59"/>
    <w:rsid w:val="00FD3746"/>
    <w:rsid w:val="00FF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7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133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Gunawan</dc:creator>
  <cp:keywords/>
  <dc:description/>
  <cp:lastModifiedBy>gunawans</cp:lastModifiedBy>
  <cp:revision>7</cp:revision>
  <cp:lastPrinted>2016-07-15T00:17:00Z</cp:lastPrinted>
  <dcterms:created xsi:type="dcterms:W3CDTF">2016-07-14T06:05:00Z</dcterms:created>
  <dcterms:modified xsi:type="dcterms:W3CDTF">2016-07-15T00:20:00Z</dcterms:modified>
</cp:coreProperties>
</file>